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201C4" w14:textId="77777777" w:rsidR="00A7294D" w:rsidRPr="00B237E3" w:rsidRDefault="00A7294D" w:rsidP="00A7294D">
      <w:pPr>
        <w:pStyle w:val="paragraph"/>
        <w:spacing w:before="0" w:beforeAutospacing="0" w:after="0" w:afterAutospacing="0"/>
        <w:ind w:left="2340" w:right="15" w:hanging="180"/>
        <w:jc w:val="right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 w:rsidRPr="00B237E3">
        <w:rPr>
          <w:rStyle w:val="normaltextrun"/>
          <w:rFonts w:asciiTheme="minorHAnsi" w:hAnsiTheme="minorHAnsi" w:cstheme="minorHAnsi"/>
          <w:i/>
          <w:iCs/>
        </w:rPr>
        <w:t>Carta de aprobación del Obispo </w:t>
      </w:r>
    </w:p>
    <w:p w14:paraId="567AA8A0" w14:textId="746CCB5E" w:rsidR="00A7294D" w:rsidRPr="00B237E3" w:rsidRDefault="00A7294D" w:rsidP="00A7294D">
      <w:pPr>
        <w:pStyle w:val="paragraph"/>
        <w:spacing w:before="0" w:beforeAutospacing="0" w:after="0" w:afterAutospacing="0"/>
        <w:ind w:left="2880" w:right="15" w:firstLine="720"/>
        <w:jc w:val="right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 w:rsidRPr="00B237E3">
        <w:rPr>
          <w:rStyle w:val="normaltextrun"/>
          <w:rFonts w:asciiTheme="minorHAnsi" w:hAnsiTheme="minorHAnsi" w:cstheme="minorHAnsi"/>
          <w:i/>
          <w:iCs/>
        </w:rPr>
        <w:t>Su obispo puede adaptar esta carta y enviarla a parroquias y escuelas de su diócesis para invitarlos a</w:t>
      </w:r>
      <w:r w:rsidR="005D66B1" w:rsidRPr="00B237E3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Pr="00B237E3">
        <w:rPr>
          <w:rStyle w:val="normaltextrun"/>
          <w:rFonts w:asciiTheme="minorHAnsi" w:hAnsiTheme="minorHAnsi" w:cstheme="minorHAnsi"/>
          <w:i/>
          <w:iCs/>
        </w:rPr>
        <w:t>participar en  </w:t>
      </w:r>
    </w:p>
    <w:p w14:paraId="3AA3D599" w14:textId="77777777" w:rsidR="00A7294D" w:rsidRPr="00B237E3" w:rsidRDefault="00A7294D" w:rsidP="00A7294D">
      <w:pPr>
        <w:pStyle w:val="paragraph"/>
        <w:spacing w:before="0" w:beforeAutospacing="0" w:after="0" w:afterAutospacing="0"/>
        <w:ind w:left="2340" w:right="15" w:hanging="180"/>
        <w:jc w:val="right"/>
        <w:textAlignment w:val="baseline"/>
        <w:rPr>
          <w:rFonts w:asciiTheme="minorHAnsi" w:hAnsiTheme="minorHAnsi" w:cstheme="minorHAnsi"/>
        </w:rPr>
      </w:pPr>
      <w:r w:rsidRPr="00B237E3">
        <w:rPr>
          <w:rStyle w:val="normaltextrun"/>
          <w:rFonts w:asciiTheme="minorHAnsi" w:hAnsiTheme="minorHAnsi" w:cstheme="minorHAnsi"/>
          <w:i/>
          <w:iCs/>
        </w:rPr>
        <w:t>Plato de Arroz CRS.</w:t>
      </w:r>
      <w:r w:rsidRPr="00B237E3">
        <w:rPr>
          <w:rStyle w:val="eop"/>
          <w:rFonts w:asciiTheme="minorHAnsi" w:hAnsiTheme="minorHAnsi" w:cstheme="minorHAnsi"/>
        </w:rPr>
        <w:t> </w:t>
      </w:r>
    </w:p>
    <w:p w14:paraId="15BD16E9" w14:textId="77777777" w:rsidR="00725F3D" w:rsidRPr="00B237E3" w:rsidRDefault="00725F3D" w:rsidP="00F25701">
      <w:pPr>
        <w:pStyle w:val="NoSpacing"/>
        <w:tabs>
          <w:tab w:val="left" w:pos="2505"/>
        </w:tabs>
        <w:rPr>
          <w:sz w:val="24"/>
          <w:szCs w:val="24"/>
          <w:lang w:val="es"/>
        </w:rPr>
      </w:pPr>
    </w:p>
    <w:p w14:paraId="51BCCC5B" w14:textId="47FED1A2" w:rsidR="00F25701" w:rsidRPr="00B237E3" w:rsidRDefault="00F25701" w:rsidP="00F25701">
      <w:pPr>
        <w:pStyle w:val="NoSpacing"/>
        <w:tabs>
          <w:tab w:val="left" w:pos="2505"/>
        </w:tabs>
        <w:rPr>
          <w:rFonts w:cs="Calibri"/>
          <w:lang w:val="es-MX"/>
        </w:rPr>
      </w:pPr>
      <w:r w:rsidRPr="00B237E3">
        <w:rPr>
          <w:lang w:val="es-MX"/>
        </w:rPr>
        <w:t>Queridos amigos en Cristo,</w:t>
      </w:r>
    </w:p>
    <w:p w14:paraId="6339E6DB" w14:textId="77777777" w:rsidR="00FD0E8C" w:rsidRPr="00B237E3" w:rsidRDefault="00FD0E8C" w:rsidP="00FD0E8C">
      <w:pPr>
        <w:rPr>
          <w:rFonts w:cstheme="minorHAnsi"/>
          <w:sz w:val="22"/>
          <w:szCs w:val="22"/>
          <w:lang w:val="es-MX"/>
        </w:rPr>
      </w:pPr>
    </w:p>
    <w:p w14:paraId="5C2D2F47" w14:textId="046212D7" w:rsidR="00FD0E8C" w:rsidRPr="00B237E3" w:rsidRDefault="022E8324" w:rsidP="09CFA6D5">
      <w:pPr>
        <w:rPr>
          <w:lang w:val="es-MX"/>
        </w:rPr>
      </w:pPr>
      <w:r w:rsidRPr="00B237E3">
        <w:rPr>
          <w:sz w:val="22"/>
          <w:szCs w:val="22"/>
          <w:lang w:val="es-MX"/>
        </w:rPr>
        <w:t xml:space="preserve">Durante la Cuaresma, estamos invitados a profundizar nuestra relación y unir nuestros corazones más plenamente con Dios y entre nosotros. </w:t>
      </w:r>
      <w:r w:rsidR="00BB7C44" w:rsidRPr="00B237E3">
        <w:rPr>
          <w:sz w:val="22"/>
          <w:szCs w:val="22"/>
          <w:lang w:val="es-MX"/>
        </w:rPr>
        <w:t>L</w:t>
      </w:r>
      <w:r w:rsidRPr="00B237E3">
        <w:rPr>
          <w:sz w:val="22"/>
          <w:szCs w:val="22"/>
          <w:lang w:val="es-MX"/>
        </w:rPr>
        <w:t xml:space="preserve">a tradición católica </w:t>
      </w:r>
      <w:r w:rsidR="002B08FE" w:rsidRPr="00B237E3">
        <w:rPr>
          <w:sz w:val="22"/>
          <w:szCs w:val="22"/>
          <w:lang w:val="es-MX"/>
        </w:rPr>
        <w:t>nos ofrece</w:t>
      </w:r>
      <w:r w:rsidRPr="00B237E3">
        <w:rPr>
          <w:sz w:val="22"/>
          <w:szCs w:val="22"/>
          <w:lang w:val="es-MX"/>
        </w:rPr>
        <w:t xml:space="preserve"> la oración, el ayuno y la limosna</w:t>
      </w:r>
      <w:r w:rsidR="002B08FE" w:rsidRPr="00B237E3">
        <w:rPr>
          <w:sz w:val="22"/>
          <w:szCs w:val="22"/>
          <w:lang w:val="es-MX"/>
        </w:rPr>
        <w:t xml:space="preserve"> como un camino para alcan</w:t>
      </w:r>
      <w:r w:rsidR="00F10D80" w:rsidRPr="00B237E3">
        <w:rPr>
          <w:sz w:val="22"/>
          <w:szCs w:val="22"/>
          <w:lang w:val="es-MX"/>
        </w:rPr>
        <w:t>zar esa unión</w:t>
      </w:r>
      <w:r w:rsidRPr="00B237E3">
        <w:rPr>
          <w:sz w:val="22"/>
          <w:szCs w:val="22"/>
          <w:lang w:val="es-MX"/>
        </w:rPr>
        <w:t xml:space="preserve">. </w:t>
      </w:r>
      <w:r w:rsidR="00982E0B" w:rsidRPr="00B237E3">
        <w:rPr>
          <w:sz w:val="22"/>
          <w:szCs w:val="22"/>
          <w:lang w:val="es-MX"/>
        </w:rPr>
        <w:t>P</w:t>
      </w:r>
      <w:r w:rsidR="629D5488" w:rsidRPr="00B237E3">
        <w:rPr>
          <w:sz w:val="22"/>
          <w:szCs w:val="22"/>
          <w:lang w:val="es-MX"/>
        </w:rPr>
        <w:t>lato de Arroz de CRS</w:t>
      </w:r>
      <w:r w:rsidR="00982E0B" w:rsidRPr="00B237E3">
        <w:rPr>
          <w:sz w:val="22"/>
          <w:szCs w:val="22"/>
          <w:lang w:val="es-MX"/>
        </w:rPr>
        <w:t xml:space="preserve">, </w:t>
      </w:r>
      <w:r w:rsidRPr="00B237E3">
        <w:rPr>
          <w:sz w:val="22"/>
          <w:szCs w:val="22"/>
          <w:lang w:val="es-MX"/>
        </w:rPr>
        <w:t>el programa de fe en acción de Catholic Relief Services para la Cuaresma</w:t>
      </w:r>
      <w:r w:rsidR="00982E0B" w:rsidRPr="00B237E3">
        <w:rPr>
          <w:sz w:val="22"/>
          <w:szCs w:val="22"/>
          <w:lang w:val="es-MX"/>
        </w:rPr>
        <w:t xml:space="preserve">, </w:t>
      </w:r>
      <w:r w:rsidRPr="00B237E3">
        <w:rPr>
          <w:sz w:val="22"/>
          <w:szCs w:val="22"/>
          <w:lang w:val="es-MX"/>
        </w:rPr>
        <w:t xml:space="preserve">nos invita a encontrarnos con Dios y nuestra familia </w:t>
      </w:r>
      <w:r w:rsidR="006D08D3" w:rsidRPr="00B237E3">
        <w:rPr>
          <w:sz w:val="22"/>
          <w:szCs w:val="22"/>
          <w:lang w:val="es-MX"/>
        </w:rPr>
        <w:t>mundi</w:t>
      </w:r>
      <w:r w:rsidRPr="00B237E3">
        <w:rPr>
          <w:sz w:val="22"/>
          <w:szCs w:val="22"/>
          <w:lang w:val="es-MX"/>
        </w:rPr>
        <w:t>al practicando estos pilares cuaresmales.</w:t>
      </w:r>
    </w:p>
    <w:p w14:paraId="27BB3ECA" w14:textId="77777777" w:rsidR="0091026B" w:rsidRPr="00B237E3" w:rsidRDefault="0091026B" w:rsidP="09CFA6D5">
      <w:pPr>
        <w:rPr>
          <w:sz w:val="22"/>
          <w:szCs w:val="22"/>
          <w:lang w:val="es-MX"/>
        </w:rPr>
      </w:pPr>
    </w:p>
    <w:p w14:paraId="491894C5" w14:textId="40E01803" w:rsidR="00FD0E8C" w:rsidRPr="00B237E3" w:rsidRDefault="022E8324" w:rsidP="09CFA6D5">
      <w:pPr>
        <w:rPr>
          <w:b/>
          <w:bCs/>
          <w:sz w:val="22"/>
          <w:szCs w:val="22"/>
          <w:lang w:val="es-MX"/>
        </w:rPr>
      </w:pPr>
      <w:r w:rsidRPr="00B237E3">
        <w:rPr>
          <w:sz w:val="22"/>
          <w:szCs w:val="22"/>
          <w:lang w:val="es-MX"/>
        </w:rPr>
        <w:t xml:space="preserve">Este año, </w:t>
      </w:r>
      <w:r w:rsidR="217BD53B" w:rsidRPr="00B237E3">
        <w:rPr>
          <w:sz w:val="22"/>
          <w:szCs w:val="22"/>
          <w:lang w:val="es-MX"/>
        </w:rPr>
        <w:t>Plato de Arroz de CRS</w:t>
      </w:r>
      <w:r w:rsidRPr="00B237E3">
        <w:rPr>
          <w:sz w:val="22"/>
          <w:szCs w:val="22"/>
          <w:lang w:val="es-MX"/>
        </w:rPr>
        <w:t xml:space="preserve"> celebra su 50 aniversario. Es el momento de renovar nuestro compromiso con nuestra familia </w:t>
      </w:r>
      <w:r w:rsidR="006D08D3" w:rsidRPr="00B237E3">
        <w:rPr>
          <w:sz w:val="22"/>
          <w:szCs w:val="22"/>
          <w:lang w:val="es-MX"/>
        </w:rPr>
        <w:t>mundi</w:t>
      </w:r>
      <w:r w:rsidR="00850EA9" w:rsidRPr="00B237E3">
        <w:rPr>
          <w:sz w:val="22"/>
          <w:szCs w:val="22"/>
          <w:lang w:val="es-MX"/>
        </w:rPr>
        <w:t>al</w:t>
      </w:r>
      <w:r w:rsidRPr="00B237E3">
        <w:rPr>
          <w:sz w:val="22"/>
          <w:szCs w:val="22"/>
          <w:lang w:val="es-MX"/>
        </w:rPr>
        <w:t xml:space="preserve"> mientras aprendemos sobre las comunidades en Nigeria, Guatemala y Bangladesh. </w:t>
      </w:r>
      <w:r w:rsidR="00850EA9" w:rsidRPr="00B237E3">
        <w:rPr>
          <w:sz w:val="22"/>
          <w:szCs w:val="22"/>
          <w:lang w:val="es-MX"/>
        </w:rPr>
        <w:t>En est</w:t>
      </w:r>
      <w:r w:rsidR="00E15DE7">
        <w:rPr>
          <w:sz w:val="22"/>
          <w:szCs w:val="22"/>
          <w:lang w:val="es-MX"/>
        </w:rPr>
        <w:t>e mismo momen</w:t>
      </w:r>
      <w:r w:rsidR="00850EA9" w:rsidRPr="00B237E3">
        <w:rPr>
          <w:sz w:val="22"/>
          <w:szCs w:val="22"/>
          <w:lang w:val="es-MX"/>
        </w:rPr>
        <w:t xml:space="preserve">to, </w:t>
      </w:r>
      <w:r w:rsidR="266E2CAF" w:rsidRPr="00B237E3">
        <w:rPr>
          <w:sz w:val="22"/>
          <w:szCs w:val="22"/>
          <w:lang w:val="es-MX"/>
        </w:rPr>
        <w:t xml:space="preserve">millones de </w:t>
      </w:r>
      <w:r w:rsidR="00CA45CD">
        <w:rPr>
          <w:sz w:val="22"/>
          <w:szCs w:val="22"/>
          <w:lang w:val="es-MX"/>
        </w:rPr>
        <w:t xml:space="preserve">nuestros </w:t>
      </w:r>
      <w:r w:rsidR="266E2CAF" w:rsidRPr="00B237E3">
        <w:rPr>
          <w:sz w:val="22"/>
          <w:szCs w:val="22"/>
          <w:lang w:val="es-MX"/>
        </w:rPr>
        <w:t>hermanos en situaci</w:t>
      </w:r>
      <w:r w:rsidR="0075569B">
        <w:rPr>
          <w:sz w:val="22"/>
          <w:szCs w:val="22"/>
          <w:lang w:val="es-MX"/>
        </w:rPr>
        <w:t>ón</w:t>
      </w:r>
      <w:r w:rsidR="266E2CAF" w:rsidRPr="00B237E3">
        <w:rPr>
          <w:sz w:val="22"/>
          <w:szCs w:val="22"/>
          <w:lang w:val="es-MX"/>
        </w:rPr>
        <w:t xml:space="preserve"> de vulnerabilidad enfrentan niveles de hambre, inseguridad alimentaria y desnutrición que </w:t>
      </w:r>
      <w:r w:rsidR="0075569B">
        <w:rPr>
          <w:sz w:val="22"/>
          <w:szCs w:val="22"/>
          <w:lang w:val="es-MX"/>
        </w:rPr>
        <w:t>ponen en peligros s</w:t>
      </w:r>
      <w:r w:rsidR="266E2CAF" w:rsidRPr="00B237E3">
        <w:rPr>
          <w:sz w:val="22"/>
          <w:szCs w:val="22"/>
          <w:lang w:val="es-MX"/>
        </w:rPr>
        <w:t>us vidas.</w:t>
      </w:r>
      <w:r w:rsidRPr="00B237E3">
        <w:rPr>
          <w:sz w:val="22"/>
          <w:szCs w:val="22"/>
          <w:lang w:val="es-MX"/>
        </w:rPr>
        <w:t xml:space="preserve"> En la raíz de esta crisis hay una tormenta perfecta de pobreza, cambio climático, </w:t>
      </w:r>
      <w:r w:rsidR="007A1F4D" w:rsidRPr="00B237E3">
        <w:rPr>
          <w:sz w:val="22"/>
          <w:szCs w:val="22"/>
          <w:lang w:val="es-MX"/>
        </w:rPr>
        <w:t>conflict</w:t>
      </w:r>
      <w:r w:rsidR="007A1F4D">
        <w:rPr>
          <w:sz w:val="22"/>
          <w:szCs w:val="22"/>
          <w:lang w:val="es-MX"/>
        </w:rPr>
        <w:t>o</w:t>
      </w:r>
      <w:r w:rsidR="007A1F4D" w:rsidRPr="00B237E3">
        <w:rPr>
          <w:sz w:val="22"/>
          <w:szCs w:val="22"/>
          <w:lang w:val="es-MX"/>
        </w:rPr>
        <w:t>s</w:t>
      </w:r>
      <w:r w:rsidRPr="00B237E3">
        <w:rPr>
          <w:sz w:val="22"/>
          <w:szCs w:val="22"/>
          <w:lang w:val="es-MX"/>
        </w:rPr>
        <w:t xml:space="preserve"> y desigualdad. No hay una solución única para romper el ciclo del hambre pero podemos hacer nuestra parte </w:t>
      </w:r>
      <w:r w:rsidR="00E02324">
        <w:rPr>
          <w:sz w:val="22"/>
          <w:szCs w:val="22"/>
          <w:lang w:val="es-MX"/>
        </w:rPr>
        <w:t>a través de</w:t>
      </w:r>
      <w:r w:rsidR="00265E3C" w:rsidRPr="00B237E3">
        <w:rPr>
          <w:sz w:val="22"/>
          <w:szCs w:val="22"/>
          <w:lang w:val="es-MX"/>
        </w:rPr>
        <w:t xml:space="preserve"> </w:t>
      </w:r>
      <w:r w:rsidR="724B71CA" w:rsidRPr="00B237E3">
        <w:rPr>
          <w:sz w:val="22"/>
          <w:szCs w:val="22"/>
          <w:lang w:val="es-MX"/>
        </w:rPr>
        <w:t xml:space="preserve">Plato de Arroz de </w:t>
      </w:r>
      <w:r w:rsidR="000109A9" w:rsidRPr="00B237E3">
        <w:rPr>
          <w:sz w:val="22"/>
          <w:szCs w:val="22"/>
          <w:lang w:val="es-MX"/>
        </w:rPr>
        <w:t>CRS respondiendo</w:t>
      </w:r>
      <w:r w:rsidRPr="00B237E3">
        <w:rPr>
          <w:sz w:val="22"/>
          <w:szCs w:val="22"/>
          <w:lang w:val="es-MX"/>
        </w:rPr>
        <w:t xml:space="preserve"> a la invitación de Jesús de compartir el pan </w:t>
      </w:r>
      <w:r w:rsidR="00D32A7F" w:rsidRPr="00B237E3">
        <w:rPr>
          <w:sz w:val="22"/>
          <w:szCs w:val="22"/>
          <w:lang w:val="es-MX"/>
        </w:rPr>
        <w:t>para la</w:t>
      </w:r>
      <w:r w:rsidRPr="00B237E3">
        <w:rPr>
          <w:sz w:val="22"/>
          <w:szCs w:val="22"/>
          <w:lang w:val="es-MX"/>
        </w:rPr>
        <w:t xml:space="preserve"> vida con nuestros hermanos durante la Cuaresma, para que tod</w:t>
      </w:r>
      <w:r w:rsidR="00D32A7F" w:rsidRPr="00B237E3">
        <w:rPr>
          <w:sz w:val="22"/>
          <w:szCs w:val="22"/>
          <w:lang w:val="es-MX"/>
        </w:rPr>
        <w:t>a</w:t>
      </w:r>
      <w:r w:rsidRPr="00B237E3">
        <w:rPr>
          <w:sz w:val="22"/>
          <w:szCs w:val="22"/>
          <w:lang w:val="es-MX"/>
        </w:rPr>
        <w:t xml:space="preserve">s puedan </w:t>
      </w:r>
      <w:r w:rsidR="00265E3C" w:rsidRPr="00B237E3">
        <w:rPr>
          <w:sz w:val="22"/>
          <w:szCs w:val="22"/>
          <w:lang w:val="es-MX"/>
        </w:rPr>
        <w:t>tener una vida d</w:t>
      </w:r>
      <w:r w:rsidRPr="00B237E3">
        <w:rPr>
          <w:sz w:val="22"/>
          <w:szCs w:val="22"/>
          <w:lang w:val="es-MX"/>
        </w:rPr>
        <w:t>ign</w:t>
      </w:r>
      <w:r w:rsidR="00265E3C" w:rsidRPr="00B237E3">
        <w:rPr>
          <w:sz w:val="22"/>
          <w:szCs w:val="22"/>
          <w:lang w:val="es-MX"/>
        </w:rPr>
        <w:t>a</w:t>
      </w:r>
      <w:r w:rsidRPr="00B237E3">
        <w:rPr>
          <w:sz w:val="22"/>
          <w:szCs w:val="22"/>
          <w:lang w:val="es-MX"/>
        </w:rPr>
        <w:t>.</w:t>
      </w:r>
      <w:r w:rsidRPr="00B237E3">
        <w:rPr>
          <w:b/>
          <w:bCs/>
          <w:sz w:val="22"/>
          <w:szCs w:val="22"/>
          <w:lang w:val="es-MX"/>
        </w:rPr>
        <w:t xml:space="preserve"> El </w:t>
      </w:r>
      <w:r w:rsidR="001E3738">
        <w:rPr>
          <w:b/>
          <w:bCs/>
          <w:sz w:val="22"/>
          <w:szCs w:val="22"/>
          <w:lang w:val="es-MX"/>
        </w:rPr>
        <w:t>75</w:t>
      </w:r>
      <w:r w:rsidR="001E3738" w:rsidRPr="001E3738">
        <w:rPr>
          <w:b/>
          <w:bCs/>
          <w:sz w:val="22"/>
          <w:szCs w:val="22"/>
          <w:lang w:val="es-MX"/>
        </w:rPr>
        <w:t>%</w:t>
      </w:r>
      <w:r w:rsidRPr="00B237E3">
        <w:rPr>
          <w:b/>
          <w:bCs/>
          <w:sz w:val="22"/>
          <w:szCs w:val="22"/>
          <w:lang w:val="es-MX"/>
        </w:rPr>
        <w:t xml:space="preserve"> de las limosnas recolectadas a través de </w:t>
      </w:r>
      <w:r w:rsidR="00535F75" w:rsidRPr="00B237E3">
        <w:rPr>
          <w:b/>
          <w:bCs/>
          <w:sz w:val="22"/>
          <w:szCs w:val="22"/>
          <w:lang w:val="es-MX"/>
        </w:rPr>
        <w:t>Plato de Arroz de CRS</w:t>
      </w:r>
      <w:r w:rsidRPr="00B237E3">
        <w:rPr>
          <w:b/>
          <w:bCs/>
          <w:sz w:val="22"/>
          <w:szCs w:val="22"/>
          <w:lang w:val="es-MX"/>
        </w:rPr>
        <w:t xml:space="preserve"> apoya los programas de CRS en todo el mundo. El</w:t>
      </w:r>
      <w:r w:rsidR="001E3738">
        <w:rPr>
          <w:b/>
          <w:bCs/>
          <w:sz w:val="22"/>
          <w:szCs w:val="22"/>
          <w:lang w:val="es-MX"/>
        </w:rPr>
        <w:t xml:space="preserve"> 25%</w:t>
      </w:r>
      <w:r w:rsidRPr="00B237E3">
        <w:rPr>
          <w:b/>
          <w:bCs/>
          <w:sz w:val="22"/>
          <w:szCs w:val="22"/>
          <w:lang w:val="es-MX"/>
        </w:rPr>
        <w:t xml:space="preserve"> permanece aquí en nuestra diócesis para ayudar a combatir el hambre y la pobreza.</w:t>
      </w:r>
    </w:p>
    <w:p w14:paraId="1C6E6B33" w14:textId="77777777" w:rsidR="0091026B" w:rsidRPr="00B237E3" w:rsidRDefault="0091026B" w:rsidP="09CFA6D5">
      <w:pPr>
        <w:rPr>
          <w:sz w:val="22"/>
          <w:szCs w:val="22"/>
          <w:lang w:val="es-MX"/>
        </w:rPr>
      </w:pPr>
    </w:p>
    <w:p w14:paraId="3FC7EDEA" w14:textId="4BE14399" w:rsidR="00FD0E8C" w:rsidRPr="00B237E3" w:rsidRDefault="022E8324" w:rsidP="09CFA6D5">
      <w:pPr>
        <w:rPr>
          <w:lang w:val="es-MX"/>
        </w:rPr>
      </w:pPr>
      <w:r w:rsidRPr="00B237E3">
        <w:rPr>
          <w:sz w:val="22"/>
          <w:szCs w:val="22"/>
          <w:lang w:val="es-MX"/>
        </w:rPr>
        <w:t>Casi 13</w:t>
      </w:r>
      <w:r w:rsidR="0084760A">
        <w:rPr>
          <w:sz w:val="22"/>
          <w:szCs w:val="22"/>
          <w:lang w:val="es-MX"/>
        </w:rPr>
        <w:t>.</w:t>
      </w:r>
      <w:r w:rsidRPr="00B237E3">
        <w:rPr>
          <w:sz w:val="22"/>
          <w:szCs w:val="22"/>
          <w:lang w:val="es-MX"/>
        </w:rPr>
        <w:t xml:space="preserve">000 comunidades de fe en 180 diócesis </w:t>
      </w:r>
      <w:r w:rsidR="00D17E90">
        <w:rPr>
          <w:sz w:val="22"/>
          <w:szCs w:val="22"/>
          <w:lang w:val="es-MX"/>
        </w:rPr>
        <w:t>de</w:t>
      </w:r>
      <w:r w:rsidRPr="00B237E3">
        <w:rPr>
          <w:sz w:val="22"/>
          <w:szCs w:val="22"/>
          <w:lang w:val="es-MX"/>
        </w:rPr>
        <w:t xml:space="preserve"> </w:t>
      </w:r>
      <w:r w:rsidR="0005596A">
        <w:rPr>
          <w:sz w:val="22"/>
          <w:szCs w:val="22"/>
          <w:lang w:val="es-MX"/>
        </w:rPr>
        <w:t xml:space="preserve">los </w:t>
      </w:r>
      <w:r w:rsidRPr="00B237E3">
        <w:rPr>
          <w:sz w:val="22"/>
          <w:szCs w:val="22"/>
          <w:lang w:val="es-MX"/>
        </w:rPr>
        <w:t xml:space="preserve">Estados Unidos </w:t>
      </w:r>
      <w:r w:rsidR="00D17E90">
        <w:rPr>
          <w:sz w:val="22"/>
          <w:szCs w:val="22"/>
          <w:lang w:val="es-MX"/>
        </w:rPr>
        <w:t>se han comprometido</w:t>
      </w:r>
      <w:r w:rsidRPr="00B237E3">
        <w:rPr>
          <w:sz w:val="22"/>
          <w:szCs w:val="22"/>
          <w:lang w:val="es-MX"/>
        </w:rPr>
        <w:t xml:space="preserve"> a practicar los pilares tradicionales de la espiritualidad cuaresmal para ayudar a nuestra familia </w:t>
      </w:r>
      <w:r w:rsidR="00265E3C" w:rsidRPr="00B237E3">
        <w:rPr>
          <w:sz w:val="22"/>
          <w:szCs w:val="22"/>
          <w:lang w:val="es-MX"/>
        </w:rPr>
        <w:t>mun</w:t>
      </w:r>
      <w:r w:rsidR="00A23CE7" w:rsidRPr="00B237E3">
        <w:rPr>
          <w:sz w:val="22"/>
          <w:szCs w:val="22"/>
          <w:lang w:val="es-MX"/>
        </w:rPr>
        <w:t>di</w:t>
      </w:r>
      <w:r w:rsidRPr="00B237E3">
        <w:rPr>
          <w:sz w:val="22"/>
          <w:szCs w:val="22"/>
          <w:lang w:val="es-MX"/>
        </w:rPr>
        <w:t xml:space="preserve">al con </w:t>
      </w:r>
      <w:r w:rsidR="6B77A805" w:rsidRPr="00B237E3">
        <w:rPr>
          <w:sz w:val="22"/>
          <w:szCs w:val="22"/>
          <w:lang w:val="es-MX"/>
        </w:rPr>
        <w:t>Plato de Arroz de CRS</w:t>
      </w:r>
      <w:r w:rsidRPr="00B237E3">
        <w:rPr>
          <w:sz w:val="22"/>
          <w:szCs w:val="22"/>
          <w:lang w:val="es-MX"/>
        </w:rPr>
        <w:t>. Por favor, consider</w:t>
      </w:r>
      <w:r w:rsidR="00A23CE7" w:rsidRPr="00B237E3">
        <w:rPr>
          <w:sz w:val="22"/>
          <w:szCs w:val="22"/>
          <w:lang w:val="es-MX"/>
        </w:rPr>
        <w:t>en</w:t>
      </w:r>
      <w:r w:rsidRPr="00B237E3">
        <w:rPr>
          <w:sz w:val="22"/>
          <w:szCs w:val="22"/>
          <w:lang w:val="es-MX"/>
        </w:rPr>
        <w:t xml:space="preserve"> comprometer</w:t>
      </w:r>
      <w:r w:rsidR="00CB017A" w:rsidRPr="00B237E3">
        <w:rPr>
          <w:sz w:val="22"/>
          <w:szCs w:val="22"/>
          <w:lang w:val="es-MX"/>
        </w:rPr>
        <w:t>se</w:t>
      </w:r>
      <w:r w:rsidRPr="00B237E3">
        <w:rPr>
          <w:sz w:val="22"/>
          <w:szCs w:val="22"/>
          <w:lang w:val="es-MX"/>
        </w:rPr>
        <w:t xml:space="preserve"> a apoyar a nuestros hermanos en todo el mundo mientras formamos familias y comunidades de fe para ser discípulos misioneros. </w:t>
      </w:r>
    </w:p>
    <w:p w14:paraId="063F8DD8" w14:textId="2380AAE9" w:rsidR="00FD0E8C" w:rsidRPr="00B237E3" w:rsidRDefault="00FD0E8C" w:rsidP="09CFA6D5">
      <w:pPr>
        <w:rPr>
          <w:sz w:val="22"/>
          <w:szCs w:val="22"/>
          <w:lang w:val="es-MX"/>
        </w:rPr>
      </w:pPr>
    </w:p>
    <w:p w14:paraId="2CF76A2B" w14:textId="66D356E2" w:rsidR="00F25701" w:rsidRPr="00B237E3" w:rsidRDefault="00F25701" w:rsidP="008E4DEC">
      <w:pPr>
        <w:spacing w:before="240" w:after="240"/>
        <w:contextualSpacing/>
        <w:rPr>
          <w:rFonts w:cs="Calibri"/>
          <w:sz w:val="22"/>
          <w:szCs w:val="22"/>
          <w:lang w:val="es-419"/>
        </w:rPr>
      </w:pPr>
      <w:r w:rsidRPr="00B237E3">
        <w:rPr>
          <w:rFonts w:ascii="Calibri" w:hAnsi="Calibri" w:cs="Calibri"/>
          <w:color w:val="000000" w:themeColor="text1"/>
          <w:sz w:val="22"/>
          <w:szCs w:val="22"/>
          <w:lang w:val="es-419"/>
        </w:rPr>
        <w:t xml:space="preserve">Plato de Arroz de CRS </w:t>
      </w:r>
      <w:r w:rsidRPr="00B237E3">
        <w:rPr>
          <w:color w:val="000000" w:themeColor="text1"/>
          <w:sz w:val="22"/>
          <w:szCs w:val="22"/>
          <w:lang w:val="es"/>
        </w:rPr>
        <w:t>proporciona materiales para dar vida a la espiritualidad cuaresmal en las familias,</w:t>
      </w:r>
      <w:r w:rsidRPr="00B237E3">
        <w:rPr>
          <w:sz w:val="22"/>
          <w:szCs w:val="22"/>
          <w:lang w:val="es"/>
        </w:rPr>
        <w:t xml:space="preserve"> </w:t>
      </w:r>
      <w:r w:rsidR="008E4DEC" w:rsidRPr="00B237E3">
        <w:rPr>
          <w:color w:val="000000" w:themeColor="text1"/>
          <w:sz w:val="22"/>
          <w:szCs w:val="22"/>
          <w:lang w:val="es"/>
        </w:rPr>
        <w:t>parroquias</w:t>
      </w:r>
      <w:r w:rsidR="008E4DEC" w:rsidRPr="00B237E3">
        <w:rPr>
          <w:sz w:val="22"/>
          <w:szCs w:val="22"/>
          <w:lang w:val="es"/>
        </w:rPr>
        <w:t xml:space="preserve"> </w:t>
      </w:r>
      <w:r w:rsidR="008E4DEC" w:rsidRPr="00B237E3">
        <w:rPr>
          <w:color w:val="000000" w:themeColor="text1"/>
          <w:sz w:val="22"/>
          <w:szCs w:val="22"/>
          <w:lang w:val="es"/>
        </w:rPr>
        <w:t>y</w:t>
      </w:r>
      <w:r w:rsidRPr="00B237E3">
        <w:rPr>
          <w:color w:val="000000" w:themeColor="text1"/>
          <w:sz w:val="22"/>
          <w:szCs w:val="22"/>
          <w:lang w:val="es"/>
        </w:rPr>
        <w:t xml:space="preserve"> comunidades escolares.</w:t>
      </w:r>
      <w:r w:rsidRPr="00B237E3">
        <w:rPr>
          <w:sz w:val="22"/>
          <w:szCs w:val="22"/>
          <w:lang w:val="es"/>
        </w:rPr>
        <w:t xml:space="preserve"> Le</w:t>
      </w:r>
      <w:r w:rsidR="00AA5F99" w:rsidRPr="00B237E3">
        <w:rPr>
          <w:sz w:val="22"/>
          <w:szCs w:val="22"/>
          <w:lang w:val="es"/>
        </w:rPr>
        <w:t>s</w:t>
      </w:r>
      <w:r w:rsidRPr="00B237E3">
        <w:rPr>
          <w:sz w:val="22"/>
          <w:szCs w:val="22"/>
          <w:lang w:val="es"/>
        </w:rPr>
        <w:t xml:space="preserve"> animo a </w:t>
      </w:r>
      <w:r w:rsidR="0081311E" w:rsidRPr="00B237E3">
        <w:rPr>
          <w:sz w:val="22"/>
          <w:szCs w:val="22"/>
          <w:lang w:val="es"/>
        </w:rPr>
        <w:t>pedir</w:t>
      </w:r>
      <w:r w:rsidRPr="00B237E3">
        <w:rPr>
          <w:sz w:val="22"/>
          <w:szCs w:val="22"/>
          <w:lang w:val="es"/>
        </w:rPr>
        <w:t xml:space="preserve"> un </w:t>
      </w:r>
      <w:r w:rsidR="004003DC" w:rsidRPr="00B237E3">
        <w:rPr>
          <w:sz w:val="22"/>
          <w:szCs w:val="22"/>
          <w:lang w:val="es"/>
        </w:rPr>
        <w:t>p</w:t>
      </w:r>
      <w:r w:rsidR="004003DC" w:rsidRPr="00B237E3">
        <w:rPr>
          <w:sz w:val="22"/>
          <w:szCs w:val="22"/>
          <w:lang w:val="es-MX"/>
        </w:rPr>
        <w:t xml:space="preserve">óster </w:t>
      </w:r>
      <w:r w:rsidRPr="00B237E3">
        <w:rPr>
          <w:sz w:val="22"/>
          <w:szCs w:val="22"/>
          <w:lang w:val="es"/>
        </w:rPr>
        <w:t>de Plato de Arroz</w:t>
      </w:r>
      <w:r w:rsidR="00C97644" w:rsidRPr="00B237E3">
        <w:rPr>
          <w:sz w:val="22"/>
          <w:szCs w:val="22"/>
          <w:lang w:val="es"/>
        </w:rPr>
        <w:t xml:space="preserve"> de CRS</w:t>
      </w:r>
      <w:r w:rsidR="0081311E" w:rsidRPr="00B237E3">
        <w:rPr>
          <w:sz w:val="22"/>
          <w:szCs w:val="22"/>
          <w:lang w:val="es"/>
        </w:rPr>
        <w:t xml:space="preserve"> para</w:t>
      </w:r>
      <w:r w:rsidRPr="00B237E3">
        <w:rPr>
          <w:sz w:val="22"/>
          <w:szCs w:val="22"/>
          <w:lang w:val="es"/>
        </w:rPr>
        <w:t xml:space="preserve"> ubicarlo en </w:t>
      </w:r>
      <w:r w:rsidR="0081311E" w:rsidRPr="00B237E3">
        <w:rPr>
          <w:sz w:val="22"/>
          <w:szCs w:val="22"/>
          <w:lang w:val="es"/>
        </w:rPr>
        <w:t xml:space="preserve">un </w:t>
      </w:r>
      <w:r w:rsidRPr="00B237E3">
        <w:rPr>
          <w:sz w:val="22"/>
          <w:szCs w:val="22"/>
          <w:lang w:val="es"/>
        </w:rPr>
        <w:t xml:space="preserve">espacio común </w:t>
      </w:r>
      <w:r w:rsidR="004003DC" w:rsidRPr="00B237E3">
        <w:rPr>
          <w:sz w:val="22"/>
          <w:szCs w:val="22"/>
          <w:lang w:val="es"/>
        </w:rPr>
        <w:t xml:space="preserve">y </w:t>
      </w:r>
      <w:r w:rsidR="002A16E1" w:rsidRPr="00B237E3">
        <w:rPr>
          <w:sz w:val="22"/>
          <w:szCs w:val="22"/>
          <w:lang w:val="es"/>
        </w:rPr>
        <w:t xml:space="preserve">suficientes </w:t>
      </w:r>
      <w:r w:rsidRPr="00B237E3">
        <w:rPr>
          <w:sz w:val="22"/>
          <w:szCs w:val="22"/>
          <w:lang w:val="es"/>
        </w:rPr>
        <w:t xml:space="preserve">Platos de Arroz </w:t>
      </w:r>
      <w:r w:rsidR="005923B3" w:rsidRPr="00B237E3">
        <w:rPr>
          <w:sz w:val="22"/>
          <w:szCs w:val="22"/>
          <w:lang w:val="es"/>
        </w:rPr>
        <w:t xml:space="preserve">con los </w:t>
      </w:r>
      <w:r w:rsidRPr="00B237E3">
        <w:rPr>
          <w:sz w:val="22"/>
          <w:szCs w:val="22"/>
          <w:lang w:val="es"/>
        </w:rPr>
        <w:t>calendario</w:t>
      </w:r>
      <w:r w:rsidR="005923B3" w:rsidRPr="00B237E3">
        <w:rPr>
          <w:sz w:val="22"/>
          <w:szCs w:val="22"/>
          <w:lang w:val="es"/>
        </w:rPr>
        <w:t>s</w:t>
      </w:r>
      <w:r w:rsidRPr="00B237E3">
        <w:rPr>
          <w:sz w:val="22"/>
          <w:szCs w:val="22"/>
          <w:lang w:val="es"/>
        </w:rPr>
        <w:t xml:space="preserve"> para cada familia en su comunidad</w:t>
      </w:r>
      <w:r w:rsidRPr="00B237E3">
        <w:rPr>
          <w:rFonts w:cs="Calibri"/>
          <w:sz w:val="22"/>
          <w:szCs w:val="22"/>
          <w:lang w:val="es-419"/>
        </w:rPr>
        <w:t xml:space="preserve">. </w:t>
      </w:r>
      <w:r w:rsidRPr="00B237E3">
        <w:rPr>
          <w:sz w:val="22"/>
          <w:szCs w:val="22"/>
          <w:lang w:val="es"/>
        </w:rPr>
        <w:t xml:space="preserve">Estos materiales </w:t>
      </w:r>
      <w:r w:rsidRPr="00B237E3">
        <w:rPr>
          <w:b/>
          <w:bCs/>
          <w:sz w:val="22"/>
          <w:szCs w:val="22"/>
          <w:lang w:val="es"/>
        </w:rPr>
        <w:t>gratuitos</w:t>
      </w:r>
      <w:r w:rsidRPr="00B237E3">
        <w:rPr>
          <w:sz w:val="22"/>
          <w:szCs w:val="22"/>
          <w:lang w:val="es"/>
        </w:rPr>
        <w:t xml:space="preserve"> están disponibles en inglés y español</w:t>
      </w:r>
      <w:r w:rsidRPr="00B237E3">
        <w:rPr>
          <w:rFonts w:cs="Calibri"/>
          <w:sz w:val="22"/>
          <w:szCs w:val="22"/>
          <w:lang w:val="es-419"/>
        </w:rPr>
        <w:t xml:space="preserve">. </w:t>
      </w:r>
      <w:r w:rsidRPr="00B237E3">
        <w:rPr>
          <w:sz w:val="22"/>
          <w:szCs w:val="22"/>
          <w:lang w:val="es-419"/>
        </w:rPr>
        <w:t>También puede</w:t>
      </w:r>
      <w:r w:rsidR="0083131C" w:rsidRPr="00B237E3">
        <w:rPr>
          <w:sz w:val="22"/>
          <w:szCs w:val="22"/>
          <w:lang w:val="es-419"/>
        </w:rPr>
        <w:t>n</w:t>
      </w:r>
      <w:r w:rsidRPr="00B237E3">
        <w:rPr>
          <w:sz w:val="22"/>
          <w:szCs w:val="22"/>
          <w:lang w:val="es-419"/>
        </w:rPr>
        <w:t xml:space="preserve"> visitar </w:t>
      </w:r>
      <w:hyperlink r:id="rId11">
        <w:r w:rsidRPr="00B237E3">
          <w:rPr>
            <w:rStyle w:val="Hyperlink"/>
            <w:rFonts w:cs="Calibri"/>
            <w:b/>
            <w:bCs/>
            <w:sz w:val="22"/>
            <w:szCs w:val="22"/>
            <w:lang w:val="es-419"/>
          </w:rPr>
          <w:t>crsricebowl.org</w:t>
        </w:r>
      </w:hyperlink>
      <w:r w:rsidRPr="00B237E3">
        <w:rPr>
          <w:rFonts w:cs="Calibri"/>
          <w:sz w:val="22"/>
          <w:szCs w:val="22"/>
          <w:lang w:val="es-419"/>
        </w:rPr>
        <w:t xml:space="preserve"> o </w:t>
      </w:r>
      <w:hyperlink r:id="rId12">
        <w:r w:rsidRPr="00B237E3">
          <w:rPr>
            <w:rStyle w:val="Hyperlink"/>
            <w:rFonts w:cs="Calibri"/>
            <w:b/>
            <w:bCs/>
            <w:sz w:val="22"/>
            <w:szCs w:val="22"/>
            <w:lang w:val="es-419"/>
          </w:rPr>
          <w:t>crsplatodearroz.org</w:t>
        </w:r>
      </w:hyperlink>
      <w:r w:rsidRPr="00B237E3">
        <w:rPr>
          <w:rFonts w:cs="Calibri"/>
          <w:sz w:val="22"/>
          <w:szCs w:val="22"/>
          <w:lang w:val="es-419"/>
        </w:rPr>
        <w:t xml:space="preserve"> </w:t>
      </w:r>
      <w:r w:rsidRPr="00B237E3">
        <w:rPr>
          <w:sz w:val="22"/>
          <w:szCs w:val="22"/>
          <w:lang w:val="es"/>
        </w:rPr>
        <w:t xml:space="preserve">para encontrar recursos adicionales, incluyendo: </w:t>
      </w:r>
    </w:p>
    <w:p w14:paraId="5B20410A" w14:textId="43E07BBD" w:rsidR="00F25701" w:rsidRPr="00B237E3" w:rsidRDefault="00F25701" w:rsidP="007A2367">
      <w:pPr>
        <w:pStyle w:val="NoSpacing"/>
        <w:numPr>
          <w:ilvl w:val="0"/>
          <w:numId w:val="4"/>
        </w:numPr>
        <w:tabs>
          <w:tab w:val="clear" w:pos="1440"/>
          <w:tab w:val="num" w:pos="1080"/>
        </w:tabs>
        <w:spacing w:before="240" w:after="240"/>
        <w:ind w:left="1080" w:hanging="360"/>
        <w:contextualSpacing/>
        <w:rPr>
          <w:rFonts w:cs="Calibri"/>
          <w:lang w:val="es-419"/>
        </w:rPr>
      </w:pPr>
      <w:r w:rsidRPr="00B237E3">
        <w:rPr>
          <w:lang w:val="es"/>
        </w:rPr>
        <w:t>Devociones</w:t>
      </w:r>
      <w:r w:rsidR="00D64BC1" w:rsidRPr="00B237E3">
        <w:rPr>
          <w:lang w:val="es"/>
        </w:rPr>
        <w:t xml:space="preserve"> como el</w:t>
      </w:r>
      <w:r w:rsidR="00313FDF" w:rsidRPr="00B237E3">
        <w:rPr>
          <w:lang w:val="es"/>
        </w:rPr>
        <w:t xml:space="preserve"> Viacrucis,</w:t>
      </w:r>
      <w:r w:rsidRPr="00B237E3">
        <w:rPr>
          <w:lang w:val="es"/>
        </w:rPr>
        <w:t xml:space="preserve"> y oraciones.</w:t>
      </w:r>
    </w:p>
    <w:p w14:paraId="7F6BFEDC" w14:textId="40768576" w:rsidR="00F25701" w:rsidRPr="00B237E3" w:rsidRDefault="00F25701" w:rsidP="007A2367">
      <w:pPr>
        <w:pStyle w:val="NoSpacing"/>
        <w:numPr>
          <w:ilvl w:val="0"/>
          <w:numId w:val="4"/>
        </w:numPr>
        <w:tabs>
          <w:tab w:val="clear" w:pos="1440"/>
          <w:tab w:val="num" w:pos="1080"/>
        </w:tabs>
        <w:spacing w:before="240" w:after="240"/>
        <w:ind w:left="1080" w:hanging="360"/>
        <w:contextualSpacing/>
        <w:rPr>
          <w:rFonts w:cs="Calibri"/>
          <w:lang w:val="es-419"/>
        </w:rPr>
      </w:pPr>
      <w:r w:rsidRPr="00B237E3">
        <w:rPr>
          <w:lang w:val="es"/>
        </w:rPr>
        <w:t xml:space="preserve">Planes de </w:t>
      </w:r>
      <w:r w:rsidR="00C97644" w:rsidRPr="00B237E3">
        <w:rPr>
          <w:lang w:val="es"/>
        </w:rPr>
        <w:t>lecciones</w:t>
      </w:r>
      <w:r w:rsidRPr="00B237E3">
        <w:rPr>
          <w:lang w:val="es"/>
        </w:rPr>
        <w:t xml:space="preserve">, videos y hojas de actividades para maestros y </w:t>
      </w:r>
      <w:r w:rsidR="005A07DC" w:rsidRPr="00B237E3">
        <w:rPr>
          <w:lang w:val="es"/>
        </w:rPr>
        <w:t>catequistas</w:t>
      </w:r>
      <w:r w:rsidRPr="00B237E3">
        <w:rPr>
          <w:lang w:val="es"/>
        </w:rPr>
        <w:t>.</w:t>
      </w:r>
    </w:p>
    <w:p w14:paraId="6D1D4324" w14:textId="1709941C" w:rsidR="00F25701" w:rsidRPr="00B237E3" w:rsidRDefault="00F25701" w:rsidP="007A2367">
      <w:pPr>
        <w:pStyle w:val="NoSpacing"/>
        <w:numPr>
          <w:ilvl w:val="0"/>
          <w:numId w:val="4"/>
        </w:numPr>
        <w:tabs>
          <w:tab w:val="clear" w:pos="1440"/>
          <w:tab w:val="num" w:pos="1080"/>
        </w:tabs>
        <w:spacing w:before="240" w:after="240"/>
        <w:ind w:left="1080" w:hanging="360"/>
        <w:contextualSpacing/>
        <w:rPr>
          <w:rFonts w:cs="Calibri"/>
          <w:lang w:val="es-419"/>
        </w:rPr>
      </w:pPr>
      <w:r w:rsidRPr="00B237E3">
        <w:rPr>
          <w:lang w:val="es"/>
        </w:rPr>
        <w:t>Ideas para reuniones y eventos de comidas sencillas de Cuaresma.</w:t>
      </w:r>
    </w:p>
    <w:p w14:paraId="0F7F0741" w14:textId="77777777" w:rsidR="008E4DEC" w:rsidRPr="00B237E3" w:rsidRDefault="008E4DEC" w:rsidP="008E4DEC">
      <w:pPr>
        <w:pStyle w:val="NoSpacing"/>
        <w:spacing w:before="240" w:after="240"/>
        <w:contextualSpacing/>
        <w:rPr>
          <w:lang w:val="es"/>
        </w:rPr>
      </w:pPr>
    </w:p>
    <w:p w14:paraId="6EFB6A7D" w14:textId="518F2145" w:rsidR="00F25701" w:rsidRPr="00B237E3" w:rsidRDefault="00F25701" w:rsidP="008E4DEC">
      <w:pPr>
        <w:pStyle w:val="NoSpacing"/>
        <w:spacing w:before="240" w:after="240"/>
        <w:contextualSpacing/>
        <w:rPr>
          <w:rFonts w:cs="Calibri"/>
          <w:lang w:val="es-419"/>
        </w:rPr>
      </w:pPr>
      <w:r w:rsidRPr="00B237E3">
        <w:rPr>
          <w:lang w:val="es"/>
        </w:rPr>
        <w:t xml:space="preserve">Gracias por invitar a las familias de su comunidad de fe a </w:t>
      </w:r>
      <w:r w:rsidR="0083131C" w:rsidRPr="00B237E3">
        <w:rPr>
          <w:lang w:val="es"/>
        </w:rPr>
        <w:t xml:space="preserve">participar en </w:t>
      </w:r>
      <w:r w:rsidRPr="00B237E3">
        <w:rPr>
          <w:lang w:val="es"/>
        </w:rPr>
        <w:t>Plato de Arroz</w:t>
      </w:r>
      <w:r w:rsidR="00F74ECA" w:rsidRPr="00B237E3">
        <w:rPr>
          <w:lang w:val="es"/>
        </w:rPr>
        <w:t xml:space="preserve"> de CRS</w:t>
      </w:r>
      <w:r w:rsidRPr="00B237E3">
        <w:rPr>
          <w:lang w:val="es"/>
        </w:rPr>
        <w:t xml:space="preserve">. Juntos, podemos responder al llamado de Cristo </w:t>
      </w:r>
      <w:r w:rsidR="0083131C" w:rsidRPr="00B237E3">
        <w:rPr>
          <w:lang w:val="es"/>
        </w:rPr>
        <w:t>de</w:t>
      </w:r>
      <w:r w:rsidRPr="00B237E3">
        <w:rPr>
          <w:lang w:val="es"/>
        </w:rPr>
        <w:t xml:space="preserve"> ayudar a los necesitados y asegurarnos de que tod</w:t>
      </w:r>
      <w:r w:rsidR="0083131C" w:rsidRPr="00B237E3">
        <w:rPr>
          <w:lang w:val="es"/>
        </w:rPr>
        <w:t>as las personas puedan</w:t>
      </w:r>
      <w:r w:rsidR="00D01CDF" w:rsidRPr="00B237E3">
        <w:rPr>
          <w:lang w:val="es"/>
        </w:rPr>
        <w:t xml:space="preserve"> desarroll</w:t>
      </w:r>
      <w:r w:rsidR="0083131C" w:rsidRPr="00B237E3">
        <w:rPr>
          <w:lang w:val="es"/>
        </w:rPr>
        <w:t>ar</w:t>
      </w:r>
      <w:r w:rsidR="00D01CDF" w:rsidRPr="00B237E3">
        <w:rPr>
          <w:lang w:val="es"/>
        </w:rPr>
        <w:t xml:space="preserve"> al máximo el</w:t>
      </w:r>
      <w:r w:rsidRPr="00B237E3">
        <w:rPr>
          <w:lang w:val="es"/>
        </w:rPr>
        <w:t xml:space="preserve"> potencial que Dios les ha dado.</w:t>
      </w:r>
    </w:p>
    <w:p w14:paraId="7E2A4EFD" w14:textId="77777777" w:rsidR="00F25701" w:rsidRPr="00B237E3" w:rsidRDefault="00F25701" w:rsidP="008E4DEC">
      <w:pPr>
        <w:spacing w:before="240" w:after="240"/>
        <w:rPr>
          <w:rFonts w:ascii="Calibri" w:eastAsia="Times New Roman" w:hAnsi="Calibri" w:cs="Calibri"/>
          <w:sz w:val="22"/>
          <w:szCs w:val="22"/>
        </w:rPr>
      </w:pPr>
      <w:r w:rsidRPr="00B237E3">
        <w:rPr>
          <w:sz w:val="22"/>
          <w:szCs w:val="22"/>
          <w:lang w:val="es"/>
        </w:rPr>
        <w:t>Suyo en Cristo,</w:t>
      </w:r>
    </w:p>
    <w:p w14:paraId="0F33CFEF" w14:textId="406B1E62" w:rsidR="00F25701" w:rsidRPr="00A33F90" w:rsidRDefault="00F25701" w:rsidP="008E4DEC">
      <w:pPr>
        <w:spacing w:before="240" w:after="240"/>
        <w:rPr>
          <w:rFonts w:ascii="Calibri" w:hAnsi="Calibri" w:cs="Calibri"/>
          <w:sz w:val="22"/>
          <w:szCs w:val="22"/>
        </w:rPr>
      </w:pPr>
      <w:r w:rsidRPr="00B237E3">
        <w:rPr>
          <w:rFonts w:ascii="Calibri" w:hAnsi="Calibri" w:cs="Calibri"/>
          <w:b/>
          <w:bCs/>
          <w:sz w:val="22"/>
          <w:szCs w:val="22"/>
        </w:rPr>
        <w:t>[</w:t>
      </w:r>
      <w:r w:rsidRPr="00B237E3">
        <w:rPr>
          <w:b/>
          <w:bCs/>
          <w:sz w:val="22"/>
          <w:szCs w:val="22"/>
          <w:lang w:val="es"/>
        </w:rPr>
        <w:t>firma</w:t>
      </w:r>
      <w:r w:rsidRPr="00B237E3">
        <w:rPr>
          <w:rFonts w:ascii="Calibri" w:hAnsi="Calibri" w:cs="Calibri"/>
          <w:b/>
          <w:bCs/>
          <w:sz w:val="22"/>
          <w:szCs w:val="22"/>
        </w:rPr>
        <w:t>]</w:t>
      </w:r>
    </w:p>
    <w:sectPr w:rsidR="00F25701" w:rsidRPr="00A33F90" w:rsidSect="00B577DE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99E2D" w14:textId="77777777" w:rsidR="00333E31" w:rsidRDefault="00333E31" w:rsidP="001541DC">
      <w:r>
        <w:separator/>
      </w:r>
    </w:p>
  </w:endnote>
  <w:endnote w:type="continuationSeparator" w:id="0">
    <w:p w14:paraId="64A51D99" w14:textId="77777777" w:rsidR="00333E31" w:rsidRDefault="00333E31" w:rsidP="0015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296CE" w14:textId="77777777" w:rsidR="00333E31" w:rsidRDefault="00333E31" w:rsidP="001541DC">
      <w:r>
        <w:separator/>
      </w:r>
    </w:p>
  </w:footnote>
  <w:footnote w:type="continuationSeparator" w:id="0">
    <w:p w14:paraId="326CFE17" w14:textId="77777777" w:rsidR="00333E31" w:rsidRDefault="00333E31" w:rsidP="0015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EE0E" w14:textId="77777777" w:rsidR="00D64D99" w:rsidRDefault="00000000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1026" type="#_x0000_t75" alt="/Users/anny/Dropbox (MarCom)/Creative Team/Studio Lab/Anny/Active Jobs/Rice Bowl 2020/19US 152941 RB 2020 Generic Template/Drafts/trail template 32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846D" w14:textId="77777777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6A6250C6" wp14:editId="58C1A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D7F9" w14:textId="77777777" w:rsidR="00D64D99" w:rsidRDefault="00000000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1025" type="#_x0000_t75" alt="/Users/anny/Dropbox (MarCom)/Creative Team/Studio Lab/Anny/Active Jobs/Rice Bowl 2020/19US 152941 RB 2020 Generic Template/Drafts/trail template 3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4F52D14"/>
    <w:multiLevelType w:val="multilevel"/>
    <w:tmpl w:val="07F246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3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1182163005">
    <w:abstractNumId w:val="0"/>
  </w:num>
  <w:num w:numId="2" w16cid:durableId="1214805406">
    <w:abstractNumId w:val="3"/>
  </w:num>
  <w:num w:numId="3" w16cid:durableId="1001347650">
    <w:abstractNumId w:val="1"/>
  </w:num>
  <w:num w:numId="4" w16cid:durableId="1081221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109A9"/>
    <w:rsid w:val="00027939"/>
    <w:rsid w:val="000316A9"/>
    <w:rsid w:val="00034796"/>
    <w:rsid w:val="00036236"/>
    <w:rsid w:val="00041B1E"/>
    <w:rsid w:val="00052467"/>
    <w:rsid w:val="00054109"/>
    <w:rsid w:val="0005596A"/>
    <w:rsid w:val="00073D08"/>
    <w:rsid w:val="00080EDA"/>
    <w:rsid w:val="00084E90"/>
    <w:rsid w:val="000921F6"/>
    <w:rsid w:val="00096427"/>
    <w:rsid w:val="000B5BB7"/>
    <w:rsid w:val="000D160F"/>
    <w:rsid w:val="000F25FC"/>
    <w:rsid w:val="00123617"/>
    <w:rsid w:val="00133D30"/>
    <w:rsid w:val="0014581D"/>
    <w:rsid w:val="001541DC"/>
    <w:rsid w:val="00155226"/>
    <w:rsid w:val="00162CB0"/>
    <w:rsid w:val="001B6D40"/>
    <w:rsid w:val="001B7D7B"/>
    <w:rsid w:val="001E3738"/>
    <w:rsid w:val="0020580A"/>
    <w:rsid w:val="0024742E"/>
    <w:rsid w:val="00251B19"/>
    <w:rsid w:val="00265E3C"/>
    <w:rsid w:val="00280B96"/>
    <w:rsid w:val="002A16E1"/>
    <w:rsid w:val="002A4EDB"/>
    <w:rsid w:val="002B08FE"/>
    <w:rsid w:val="002E3D22"/>
    <w:rsid w:val="002F1DC4"/>
    <w:rsid w:val="003014F8"/>
    <w:rsid w:val="00313FDF"/>
    <w:rsid w:val="00320438"/>
    <w:rsid w:val="00333E31"/>
    <w:rsid w:val="00346F0F"/>
    <w:rsid w:val="00381D3A"/>
    <w:rsid w:val="003B7C87"/>
    <w:rsid w:val="003C07D0"/>
    <w:rsid w:val="003D40E0"/>
    <w:rsid w:val="004003DC"/>
    <w:rsid w:val="00403D0C"/>
    <w:rsid w:val="004140E1"/>
    <w:rsid w:val="00421C08"/>
    <w:rsid w:val="00426CEA"/>
    <w:rsid w:val="00432E6E"/>
    <w:rsid w:val="00441DFF"/>
    <w:rsid w:val="00452BA1"/>
    <w:rsid w:val="00473910"/>
    <w:rsid w:val="00480FE9"/>
    <w:rsid w:val="00492E3F"/>
    <w:rsid w:val="004D5BFA"/>
    <w:rsid w:val="004D6F1E"/>
    <w:rsid w:val="004F464C"/>
    <w:rsid w:val="005047CC"/>
    <w:rsid w:val="00505534"/>
    <w:rsid w:val="00512355"/>
    <w:rsid w:val="00530287"/>
    <w:rsid w:val="00535F75"/>
    <w:rsid w:val="00560171"/>
    <w:rsid w:val="005822FB"/>
    <w:rsid w:val="005923B3"/>
    <w:rsid w:val="005951A3"/>
    <w:rsid w:val="005A07DC"/>
    <w:rsid w:val="005C1418"/>
    <w:rsid w:val="005D19D7"/>
    <w:rsid w:val="005D66B1"/>
    <w:rsid w:val="005D6D51"/>
    <w:rsid w:val="0061475A"/>
    <w:rsid w:val="006152C7"/>
    <w:rsid w:val="00630960"/>
    <w:rsid w:val="0063171A"/>
    <w:rsid w:val="00644D08"/>
    <w:rsid w:val="0065704B"/>
    <w:rsid w:val="00662463"/>
    <w:rsid w:val="00667C63"/>
    <w:rsid w:val="006C07CE"/>
    <w:rsid w:val="006C3964"/>
    <w:rsid w:val="006C66F7"/>
    <w:rsid w:val="006D08D3"/>
    <w:rsid w:val="006F5D95"/>
    <w:rsid w:val="006F7C84"/>
    <w:rsid w:val="00716D18"/>
    <w:rsid w:val="00725F3D"/>
    <w:rsid w:val="0075569B"/>
    <w:rsid w:val="0076114D"/>
    <w:rsid w:val="00763BBA"/>
    <w:rsid w:val="00773808"/>
    <w:rsid w:val="00793F0C"/>
    <w:rsid w:val="0079579F"/>
    <w:rsid w:val="007A1F4D"/>
    <w:rsid w:val="007A2367"/>
    <w:rsid w:val="007A640B"/>
    <w:rsid w:val="0081311E"/>
    <w:rsid w:val="0083131C"/>
    <w:rsid w:val="0084760A"/>
    <w:rsid w:val="00850EA9"/>
    <w:rsid w:val="00876D36"/>
    <w:rsid w:val="00880FDD"/>
    <w:rsid w:val="008D09C7"/>
    <w:rsid w:val="008E4DEC"/>
    <w:rsid w:val="0091026B"/>
    <w:rsid w:val="00967EBD"/>
    <w:rsid w:val="00982E0B"/>
    <w:rsid w:val="00984B0A"/>
    <w:rsid w:val="009A2E42"/>
    <w:rsid w:val="009C34DB"/>
    <w:rsid w:val="009D52D0"/>
    <w:rsid w:val="009E4675"/>
    <w:rsid w:val="00A02B40"/>
    <w:rsid w:val="00A23CE7"/>
    <w:rsid w:val="00A33F90"/>
    <w:rsid w:val="00A7294D"/>
    <w:rsid w:val="00A87C18"/>
    <w:rsid w:val="00AA3B0C"/>
    <w:rsid w:val="00AA5F99"/>
    <w:rsid w:val="00AB70FA"/>
    <w:rsid w:val="00AC682F"/>
    <w:rsid w:val="00AD4B40"/>
    <w:rsid w:val="00B15CB5"/>
    <w:rsid w:val="00B17109"/>
    <w:rsid w:val="00B231D8"/>
    <w:rsid w:val="00B237E3"/>
    <w:rsid w:val="00B365D0"/>
    <w:rsid w:val="00B42964"/>
    <w:rsid w:val="00B502DC"/>
    <w:rsid w:val="00B577DE"/>
    <w:rsid w:val="00B729F6"/>
    <w:rsid w:val="00B979EA"/>
    <w:rsid w:val="00BA77EC"/>
    <w:rsid w:val="00BB7C44"/>
    <w:rsid w:val="00BF3F4E"/>
    <w:rsid w:val="00BF3FCE"/>
    <w:rsid w:val="00C00D8F"/>
    <w:rsid w:val="00C12257"/>
    <w:rsid w:val="00C253A3"/>
    <w:rsid w:val="00C55557"/>
    <w:rsid w:val="00C55849"/>
    <w:rsid w:val="00C57390"/>
    <w:rsid w:val="00C8431E"/>
    <w:rsid w:val="00C97644"/>
    <w:rsid w:val="00CA45CD"/>
    <w:rsid w:val="00CB017A"/>
    <w:rsid w:val="00CC1C83"/>
    <w:rsid w:val="00CE5BB3"/>
    <w:rsid w:val="00CF5522"/>
    <w:rsid w:val="00D01CDF"/>
    <w:rsid w:val="00D17E90"/>
    <w:rsid w:val="00D25196"/>
    <w:rsid w:val="00D326E2"/>
    <w:rsid w:val="00D32A7F"/>
    <w:rsid w:val="00D520DB"/>
    <w:rsid w:val="00D53F68"/>
    <w:rsid w:val="00D64BC1"/>
    <w:rsid w:val="00D64D99"/>
    <w:rsid w:val="00D850A4"/>
    <w:rsid w:val="00DA3E68"/>
    <w:rsid w:val="00DB0F9B"/>
    <w:rsid w:val="00DE16C5"/>
    <w:rsid w:val="00DE48B1"/>
    <w:rsid w:val="00DE50D6"/>
    <w:rsid w:val="00DE58FA"/>
    <w:rsid w:val="00DF3256"/>
    <w:rsid w:val="00E02324"/>
    <w:rsid w:val="00E15DE7"/>
    <w:rsid w:val="00E6124B"/>
    <w:rsid w:val="00E67C5F"/>
    <w:rsid w:val="00E73C31"/>
    <w:rsid w:val="00E7796B"/>
    <w:rsid w:val="00E9206E"/>
    <w:rsid w:val="00E96402"/>
    <w:rsid w:val="00F10D80"/>
    <w:rsid w:val="00F13FB9"/>
    <w:rsid w:val="00F23810"/>
    <w:rsid w:val="00F23945"/>
    <w:rsid w:val="00F25701"/>
    <w:rsid w:val="00F27F02"/>
    <w:rsid w:val="00F46043"/>
    <w:rsid w:val="00F50AAD"/>
    <w:rsid w:val="00F528B4"/>
    <w:rsid w:val="00F563AF"/>
    <w:rsid w:val="00F74ECA"/>
    <w:rsid w:val="00F9517B"/>
    <w:rsid w:val="00FD0E8C"/>
    <w:rsid w:val="00FD3D8B"/>
    <w:rsid w:val="010DBE65"/>
    <w:rsid w:val="022E8324"/>
    <w:rsid w:val="09CFA6D5"/>
    <w:rsid w:val="0D60BFF8"/>
    <w:rsid w:val="1BA55F0B"/>
    <w:rsid w:val="217BD53B"/>
    <w:rsid w:val="26400444"/>
    <w:rsid w:val="266E2CAF"/>
    <w:rsid w:val="319CCD76"/>
    <w:rsid w:val="39EEE8A2"/>
    <w:rsid w:val="3A161784"/>
    <w:rsid w:val="3C7E26D4"/>
    <w:rsid w:val="3ECB73E9"/>
    <w:rsid w:val="4018CCFF"/>
    <w:rsid w:val="49D679C2"/>
    <w:rsid w:val="5BF39930"/>
    <w:rsid w:val="5F5C8CC3"/>
    <w:rsid w:val="629D5488"/>
    <w:rsid w:val="64DA4D5D"/>
    <w:rsid w:val="69EF43FC"/>
    <w:rsid w:val="6B77A805"/>
    <w:rsid w:val="6CF93467"/>
    <w:rsid w:val="6DFDAD7C"/>
    <w:rsid w:val="724B71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AB0339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E50D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paragraph" w:customStyle="1" w:styleId="paragraph">
    <w:name w:val="paragraph"/>
    <w:basedOn w:val="Normal"/>
    <w:rsid w:val="00A729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s-MX" w:eastAsia="es-MX"/>
    </w:rPr>
  </w:style>
  <w:style w:type="character" w:customStyle="1" w:styleId="normaltextrun">
    <w:name w:val="normaltextrun"/>
    <w:basedOn w:val="DefaultParagraphFont"/>
    <w:rsid w:val="00A7294D"/>
  </w:style>
  <w:style w:type="character" w:customStyle="1" w:styleId="eop">
    <w:name w:val="eop"/>
    <w:basedOn w:val="DefaultParagraphFont"/>
    <w:rsid w:val="00A7294D"/>
  </w:style>
  <w:style w:type="paragraph" w:styleId="NoSpacing">
    <w:name w:val="No Spacing"/>
    <w:uiPriority w:val="1"/>
    <w:qFormat/>
    <w:rsid w:val="00F25701"/>
    <w:rPr>
      <w:rFonts w:ascii="Calibri" w:eastAsia="Times New Roman" w:hAnsi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147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sricebowl.org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sricebowl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82F664CF1BF4F958DE4CD5C5033D3" ma:contentTypeVersion="0" ma:contentTypeDescription="Create a new document." ma:contentTypeScope="" ma:versionID="fa783cdfddbfecf8b4aacb6b50bb41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  <ds:schemaRef ds:uri="b2594ab3-d42a-4e76-bde3-98c81b560ae9"/>
    <ds:schemaRef ds:uri="d11a0a71-0e74-4d52-ae1c-c3e1d1346c65"/>
  </ds:schemaRefs>
</ds:datastoreItem>
</file>

<file path=customXml/itemProps4.xml><?xml version="1.0" encoding="utf-8"?>
<ds:datastoreItem xmlns:ds="http://schemas.openxmlformats.org/officeDocument/2006/customXml" ds:itemID="{1D195739-303D-4709-8434-F286E2EF6B9B}"/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10</TotalTime>
  <Pages>1</Pages>
  <Words>461</Words>
  <Characters>2632</Characters>
  <Application>Microsoft Office Word</Application>
  <DocSecurity>0</DocSecurity>
  <Lines>21</Lines>
  <Paragraphs>6</Paragraphs>
  <ScaleCrop>false</ScaleCrop>
  <Company>Catholic Relief Services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38</cp:revision>
  <cp:lastPrinted>2019-06-18T14:19:00Z</cp:lastPrinted>
  <dcterms:created xsi:type="dcterms:W3CDTF">2024-08-01T19:27:00Z</dcterms:created>
  <dcterms:modified xsi:type="dcterms:W3CDTF">2024-08-07T01:05:00Z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0x01010067F82F664CF1BF4F958DE4CD5C5033D3</vt:lpwstr>
  </property>
  <property fmtid="{D5CDD505-2E9C-101B-9397-08002B2CF9AE}" pid="3" name="MediaServiceImageTags">
    <vt:lpwstr/>
  </property>
  <property fmtid="{D5CDD505-2E9C-101B-9397-08002B2CF9AE}" pid="4" name="GrammarlyDocumentId">
    <vt:lpwstr>edde81f8b37c3ae90fff04bd8b1d252da2786a58c9684dd309f8cc084f58991b</vt:lpwstr>
  </property>
</Properties>
</file>